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110D" w14:textId="7FBDF7AB" w:rsidR="005003EE" w:rsidRDefault="00866669" w:rsidP="005003EE">
      <w:pPr>
        <w:spacing w:after="60" w:line="240" w:lineRule="auto"/>
        <w:ind w:left="2520" w:hanging="2520"/>
        <w:jc w:val="center"/>
        <w:rPr>
          <w:b/>
          <w:szCs w:val="20"/>
        </w:rPr>
      </w:pPr>
      <w:r>
        <w:rPr>
          <w:b/>
          <w:szCs w:val="20"/>
        </w:rPr>
        <w:t>Youth Community Access Grant Program</w:t>
      </w:r>
    </w:p>
    <w:p w14:paraId="6B0292F4" w14:textId="35AD4824" w:rsidR="005003EE" w:rsidRDefault="005003EE" w:rsidP="00F029D5">
      <w:pPr>
        <w:spacing w:after="300" w:line="240" w:lineRule="auto"/>
        <w:ind w:left="2520" w:hanging="2520"/>
        <w:jc w:val="center"/>
        <w:rPr>
          <w:b/>
          <w:szCs w:val="20"/>
          <w:u w:val="single"/>
        </w:rPr>
      </w:pPr>
      <w:r w:rsidRPr="005003EE">
        <w:rPr>
          <w:b/>
          <w:szCs w:val="20"/>
        </w:rPr>
        <w:t>S</w:t>
      </w:r>
      <w:r w:rsidR="00866669">
        <w:rPr>
          <w:b/>
          <w:szCs w:val="20"/>
        </w:rPr>
        <w:t>tep</w:t>
      </w:r>
      <w:r w:rsidRPr="005003EE">
        <w:rPr>
          <w:b/>
          <w:szCs w:val="20"/>
        </w:rPr>
        <w:t xml:space="preserve"> 3 –</w:t>
      </w:r>
      <w:r w:rsidR="0033535D">
        <w:rPr>
          <w:b/>
          <w:szCs w:val="20"/>
        </w:rPr>
        <w:t xml:space="preserve"> </w:t>
      </w:r>
      <w:r w:rsidR="00866669">
        <w:rPr>
          <w:b/>
          <w:szCs w:val="20"/>
        </w:rPr>
        <w:t>Project Scope</w:t>
      </w:r>
    </w:p>
    <w:p w14:paraId="7AB7D9B6" w14:textId="68E497DF" w:rsidR="005321BB" w:rsidRPr="0046197D" w:rsidRDefault="00CC698A" w:rsidP="0033535D">
      <w:pPr>
        <w:spacing w:after="360" w:line="240" w:lineRule="auto"/>
        <w:rPr>
          <w:b/>
          <w:szCs w:val="20"/>
        </w:rPr>
      </w:pPr>
      <w:r w:rsidRPr="0046197D">
        <w:rPr>
          <w:b/>
          <w:szCs w:val="20"/>
        </w:rPr>
        <w:t>Applicant</w:t>
      </w:r>
      <w:r w:rsidR="00431C32">
        <w:rPr>
          <w:b/>
          <w:szCs w:val="20"/>
        </w:rPr>
        <w:t>:</w:t>
      </w:r>
      <w:r w:rsidR="00431C32">
        <w:rPr>
          <w:b/>
          <w:szCs w:val="20"/>
        </w:rPr>
        <w:tab/>
      </w:r>
      <w:sdt>
        <w:sdtPr>
          <w:rPr>
            <w:rStyle w:val="CenturyGothic"/>
          </w:rPr>
          <w:id w:val="16965739"/>
          <w:placeholder>
            <w:docPart w:val="EA310200FC4C46818A11B212FEC15EC2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431C32" w:rsidRPr="005D2671">
            <w:rPr>
              <w:rStyle w:val="PlaceholderText"/>
            </w:rPr>
            <w:t>Click or tap here to enter text.</w:t>
          </w:r>
        </w:sdtContent>
      </w:sdt>
    </w:p>
    <w:p w14:paraId="7A282535" w14:textId="69084388" w:rsidR="005321BB" w:rsidRPr="0046197D" w:rsidRDefault="00CC698A" w:rsidP="0033535D">
      <w:pPr>
        <w:spacing w:after="360" w:line="240" w:lineRule="auto"/>
        <w:rPr>
          <w:rFonts w:cs="Arial"/>
          <w:b/>
          <w:bCs w:val="0"/>
          <w:szCs w:val="20"/>
        </w:rPr>
      </w:pPr>
      <w:r w:rsidRPr="0046197D">
        <w:rPr>
          <w:rFonts w:cs="Arial"/>
          <w:b/>
          <w:bCs w:val="0"/>
          <w:szCs w:val="20"/>
        </w:rPr>
        <w:t>Project Title</w:t>
      </w:r>
      <w:r w:rsidR="00431C32">
        <w:rPr>
          <w:rFonts w:cs="Arial"/>
          <w:b/>
          <w:bCs w:val="0"/>
          <w:szCs w:val="20"/>
        </w:rPr>
        <w:t>:</w:t>
      </w:r>
      <w:r w:rsidR="00431C32">
        <w:rPr>
          <w:rFonts w:cs="Arial"/>
          <w:b/>
          <w:bCs w:val="0"/>
          <w:szCs w:val="20"/>
        </w:rPr>
        <w:tab/>
      </w:r>
      <w:sdt>
        <w:sdtPr>
          <w:rPr>
            <w:rStyle w:val="CenturyGothic"/>
          </w:rPr>
          <w:id w:val="972638615"/>
          <w:placeholder>
            <w:docPart w:val="31DC6C5B2582430DBD5F6228A7CB22C4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431C32" w:rsidRPr="005D2671">
            <w:rPr>
              <w:rStyle w:val="PlaceholderText"/>
            </w:rPr>
            <w:t>Click or tap here to enter text.</w:t>
          </w:r>
        </w:sdtContent>
      </w:sdt>
    </w:p>
    <w:p w14:paraId="33FD03C5" w14:textId="04B67DF5" w:rsidR="005321BB" w:rsidRDefault="00CC698A" w:rsidP="0033535D">
      <w:pPr>
        <w:spacing w:line="240" w:lineRule="auto"/>
        <w:rPr>
          <w:rFonts w:cs="Arial"/>
          <w:b/>
          <w:bCs w:val="0"/>
          <w:szCs w:val="20"/>
        </w:rPr>
      </w:pPr>
      <w:r w:rsidRPr="0046197D">
        <w:rPr>
          <w:rFonts w:cs="Arial"/>
          <w:b/>
          <w:bCs w:val="0"/>
          <w:szCs w:val="20"/>
        </w:rPr>
        <w:t>Project Description</w:t>
      </w:r>
      <w:r w:rsidR="00431C32">
        <w:rPr>
          <w:rFonts w:cs="Arial"/>
          <w:b/>
          <w:bCs w:val="0"/>
          <w:szCs w:val="20"/>
        </w:rPr>
        <w:t>:</w:t>
      </w:r>
    </w:p>
    <w:p w14:paraId="45AA8515" w14:textId="1240C63F" w:rsidR="00431C32" w:rsidRPr="0046197D" w:rsidRDefault="00866669" w:rsidP="00431C32">
      <w:pPr>
        <w:spacing w:line="240" w:lineRule="auto"/>
        <w:rPr>
          <w:rFonts w:cs="Arial"/>
          <w:b/>
          <w:bCs w:val="0"/>
          <w:szCs w:val="20"/>
        </w:rPr>
      </w:pPr>
      <w:sdt>
        <w:sdtPr>
          <w:rPr>
            <w:rStyle w:val="CenturyGothic"/>
          </w:rPr>
          <w:id w:val="1937786984"/>
          <w:placeholder>
            <w:docPart w:val="0DB5A7AC63B04C6EB0C95C0B88C3757F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431C32" w:rsidRPr="005D2671">
            <w:rPr>
              <w:rStyle w:val="PlaceholderText"/>
            </w:rPr>
            <w:t>Click or tap here to enter text.</w:t>
          </w:r>
        </w:sdtContent>
      </w:sdt>
    </w:p>
    <w:p w14:paraId="4AE6906F" w14:textId="49E83AB5" w:rsidR="00CC698A" w:rsidRPr="0046197D" w:rsidRDefault="00CC698A" w:rsidP="00B7351F">
      <w:pPr>
        <w:spacing w:before="360" w:after="160" w:line="240" w:lineRule="auto"/>
        <w:rPr>
          <w:b/>
          <w:bCs w:val="0"/>
        </w:rPr>
      </w:pPr>
      <w:r w:rsidRPr="0046197D">
        <w:rPr>
          <w:b/>
          <w:bCs w:val="0"/>
        </w:rPr>
        <w:t>Project Deliverables</w:t>
      </w:r>
      <w:r w:rsidR="00431C32">
        <w:rPr>
          <w:b/>
          <w:bCs w:val="0"/>
        </w:rPr>
        <w:t>:</w:t>
      </w:r>
      <w:r w:rsidR="0092554E">
        <w:rPr>
          <w:b/>
          <w:bCs w:val="0"/>
        </w:rPr>
        <w:t xml:space="preserve"> </w:t>
      </w:r>
      <w:r w:rsidR="00222038" w:rsidRPr="00222038">
        <w:rPr>
          <w:i/>
          <w:iCs/>
        </w:rPr>
        <w:t>(all numbers are approximate)</w:t>
      </w:r>
    </w:p>
    <w:p w14:paraId="3E76BE9E" w14:textId="5D23C91F" w:rsidR="007F65AE" w:rsidRDefault="00DA55D3" w:rsidP="00B7351F">
      <w:pPr>
        <w:pStyle w:val="ListParagraph"/>
      </w:pPr>
      <w:r>
        <w:t>N</w:t>
      </w:r>
      <w:r w:rsidR="00CC698A">
        <w:t xml:space="preserve">umber of </w:t>
      </w:r>
      <w:proofErr w:type="gramStart"/>
      <w:r w:rsidR="00A15D83">
        <w:t>y</w:t>
      </w:r>
      <w:r w:rsidR="00CC698A">
        <w:t>outh</w:t>
      </w:r>
      <w:proofErr w:type="gramEnd"/>
      <w:r w:rsidR="00CC698A">
        <w:t xml:space="preserve"> </w:t>
      </w:r>
      <w:r w:rsidR="00C51AB2">
        <w:t>to be served</w:t>
      </w:r>
      <w:r w:rsidR="00CC698A">
        <w:t>:</w:t>
      </w:r>
      <w:r w:rsidR="007F65AE">
        <w:t xml:space="preserve"> </w:t>
      </w:r>
      <w:sdt>
        <w:sdtPr>
          <w:rPr>
            <w:rStyle w:val="CenturyGothic"/>
          </w:rPr>
          <w:id w:val="-547213526"/>
          <w:placeholder>
            <w:docPart w:val="6FA737269A6F40ABA4A3B5D0A558B5A3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431C32" w:rsidRPr="005D2671">
            <w:rPr>
              <w:rStyle w:val="PlaceholderText"/>
            </w:rPr>
            <w:t>Click or tap here to enter text.</w:t>
          </w:r>
        </w:sdtContent>
      </w:sdt>
    </w:p>
    <w:p w14:paraId="0FD2D3F6" w14:textId="40E78CCB" w:rsidR="0033535D" w:rsidRDefault="00DA55D3" w:rsidP="00B7351F">
      <w:pPr>
        <w:pStyle w:val="ListParagraph"/>
      </w:pPr>
      <w:r>
        <w:t>N</w:t>
      </w:r>
      <w:r w:rsidR="007F65AE">
        <w:t xml:space="preserve">umber </w:t>
      </w:r>
      <w:r w:rsidR="00C51AB2">
        <w:t xml:space="preserve">of </w:t>
      </w:r>
      <w:proofErr w:type="gramStart"/>
      <w:r w:rsidR="00C51AB2">
        <w:t>youth</w:t>
      </w:r>
      <w:proofErr w:type="gramEnd"/>
      <w:r w:rsidR="00C51AB2">
        <w:t xml:space="preserve"> </w:t>
      </w:r>
      <w:r w:rsidR="00A15D83">
        <w:t>served from low-income and disadvantaged communities:</w:t>
      </w:r>
      <w:r w:rsidR="00C51AB2">
        <w:t xml:space="preserve"> </w:t>
      </w:r>
      <w:sdt>
        <w:sdtPr>
          <w:rPr>
            <w:rStyle w:val="CenturyGothic"/>
          </w:rPr>
          <w:id w:val="-1395114374"/>
          <w:placeholder>
            <w:docPart w:val="59836BECA18A4E1481394136585C391E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33535D" w:rsidRPr="005D2671">
            <w:rPr>
              <w:rStyle w:val="PlaceholderText"/>
            </w:rPr>
            <w:t>Click or tap here to enter text.</w:t>
          </w:r>
        </w:sdtContent>
      </w:sdt>
      <w:r w:rsidR="0033535D">
        <w:t xml:space="preserve"> </w:t>
      </w:r>
    </w:p>
    <w:p w14:paraId="5CE08711" w14:textId="0A4B8FA8" w:rsidR="00A15D83" w:rsidRDefault="00CC698A" w:rsidP="00B7351F">
      <w:pPr>
        <w:pStyle w:val="ListParagraph"/>
      </w:pPr>
      <w:r>
        <w:t xml:space="preserve">Ages of </w:t>
      </w:r>
      <w:r w:rsidR="00A15D83">
        <w:t>y</w:t>
      </w:r>
      <w:r>
        <w:t xml:space="preserve">outh </w:t>
      </w:r>
      <w:r w:rsidR="00A15D83">
        <w:t>s</w:t>
      </w:r>
      <w:r>
        <w:t>erved:</w:t>
      </w:r>
      <w:r w:rsidR="007F65AE">
        <w:t xml:space="preserve"> </w:t>
      </w:r>
      <w:sdt>
        <w:sdtPr>
          <w:rPr>
            <w:rStyle w:val="CenturyGothic"/>
          </w:rPr>
          <w:id w:val="-902359396"/>
          <w:placeholder>
            <w:docPart w:val="95C5E973EE00430AB418DC23BCC82432"/>
          </w:placeholder>
          <w:temporary/>
          <w:showingPlcHdr/>
        </w:sdtPr>
        <w:sdtEndPr>
          <w:rPr>
            <w:rStyle w:val="DefaultParagraphFont"/>
            <w:b/>
            <w:szCs w:val="20"/>
          </w:rPr>
        </w:sdtEndPr>
        <w:sdtContent>
          <w:r w:rsidR="0033535D" w:rsidRPr="005D2671">
            <w:rPr>
              <w:rStyle w:val="PlaceholderText"/>
            </w:rPr>
            <w:t>Click or tap here to enter text.</w:t>
          </w:r>
        </w:sdtContent>
      </w:sdt>
    </w:p>
    <w:p w14:paraId="0504CA82" w14:textId="0E111C1E" w:rsidR="00C51AB2" w:rsidRDefault="00DA55D3" w:rsidP="00B7351F">
      <w:pPr>
        <w:pStyle w:val="ListParagraph"/>
      </w:pPr>
      <w:r>
        <w:t>N</w:t>
      </w:r>
      <w:r w:rsidR="00A15D83">
        <w:t>umber and description of a</w:t>
      </w:r>
      <w:r w:rsidR="00C51AB2">
        <w:t xml:space="preserve">ctivities </w:t>
      </w:r>
      <w:r w:rsidR="00A15D83">
        <w:t xml:space="preserve">that will provide youth access </w:t>
      </w:r>
      <w:r w:rsidR="00C51AB2">
        <w:t>to natural and cultural resources</w:t>
      </w:r>
    </w:p>
    <w:p w14:paraId="0104C7F4" w14:textId="05A40296" w:rsidR="0033535D" w:rsidRDefault="0033535D" w:rsidP="00B7351F">
      <w:pPr>
        <w:pStyle w:val="ListParagraph"/>
        <w:numPr>
          <w:ilvl w:val="0"/>
          <w:numId w:val="18"/>
        </w:numPr>
        <w:rPr>
          <w:rStyle w:val="PlaceholderText"/>
          <w:color w:val="auto"/>
        </w:rPr>
      </w:pPr>
    </w:p>
    <w:p w14:paraId="62472349" w14:textId="77777777" w:rsidR="00222038" w:rsidRDefault="00222038" w:rsidP="00B7351F">
      <w:pPr>
        <w:pStyle w:val="ListParagraph"/>
        <w:numPr>
          <w:ilvl w:val="0"/>
          <w:numId w:val="18"/>
        </w:numPr>
        <w:rPr>
          <w:rStyle w:val="PlaceholderText"/>
          <w:color w:val="auto"/>
        </w:rPr>
      </w:pPr>
    </w:p>
    <w:p w14:paraId="51D5F19D" w14:textId="5E2185A1" w:rsidR="00222038" w:rsidRPr="0033535D" w:rsidRDefault="00222038" w:rsidP="00B7351F">
      <w:pPr>
        <w:pStyle w:val="ListParagraph"/>
        <w:numPr>
          <w:ilvl w:val="0"/>
          <w:numId w:val="18"/>
        </w:numPr>
        <w:rPr>
          <w:rStyle w:val="PlaceholderText"/>
          <w:color w:val="auto"/>
        </w:rPr>
      </w:pPr>
    </w:p>
    <w:p w14:paraId="151E53C3" w14:textId="4170729B" w:rsidR="0067061A" w:rsidRDefault="0067061A" w:rsidP="00B7351F">
      <w:pPr>
        <w:pStyle w:val="ListParagraph"/>
      </w:pPr>
      <w:r>
        <w:t>Number and description of formal youth leadership opportunities</w:t>
      </w:r>
    </w:p>
    <w:p w14:paraId="3E8F2871" w14:textId="471050B9" w:rsidR="0033535D" w:rsidRPr="0033535D" w:rsidRDefault="0033535D" w:rsidP="00B7351F">
      <w:pPr>
        <w:pStyle w:val="ListParagraph"/>
        <w:numPr>
          <w:ilvl w:val="0"/>
          <w:numId w:val="19"/>
        </w:numPr>
        <w:rPr>
          <w:rStyle w:val="PlaceholderText"/>
          <w:color w:val="auto"/>
        </w:rPr>
      </w:pPr>
    </w:p>
    <w:p w14:paraId="150F5C35" w14:textId="57F59DE0" w:rsidR="0033535D" w:rsidRPr="0033535D" w:rsidRDefault="0033535D" w:rsidP="00B7351F">
      <w:pPr>
        <w:pStyle w:val="ListParagraph"/>
        <w:numPr>
          <w:ilvl w:val="0"/>
          <w:numId w:val="19"/>
        </w:numPr>
        <w:rPr>
          <w:rStyle w:val="PlaceholderText"/>
          <w:color w:val="auto"/>
        </w:rPr>
      </w:pPr>
    </w:p>
    <w:p w14:paraId="1DD54151" w14:textId="205477A3" w:rsidR="00AE71AF" w:rsidRDefault="00A15D83" w:rsidP="00222038">
      <w:pPr>
        <w:spacing w:before="360" w:line="240" w:lineRule="auto"/>
        <w:rPr>
          <w:b/>
          <w:bCs w:val="0"/>
        </w:rPr>
      </w:pPr>
      <w:r w:rsidRPr="00750BCB">
        <w:rPr>
          <w:b/>
          <w:bCs w:val="0"/>
        </w:rPr>
        <w:t xml:space="preserve">Grant-Funded </w:t>
      </w:r>
      <w:r w:rsidR="00AE71AF" w:rsidRPr="00750BCB">
        <w:rPr>
          <w:b/>
          <w:bCs w:val="0"/>
        </w:rPr>
        <w:t xml:space="preserve">Project </w:t>
      </w:r>
      <w:r w:rsidRPr="00750BCB">
        <w:rPr>
          <w:b/>
          <w:bCs w:val="0"/>
        </w:rPr>
        <w:t>E</w:t>
      </w:r>
      <w:r w:rsidR="00AE71AF" w:rsidRPr="00750BCB">
        <w:rPr>
          <w:b/>
          <w:bCs w:val="0"/>
        </w:rPr>
        <w:t>lements</w:t>
      </w:r>
    </w:p>
    <w:p w14:paraId="6C07FD4E" w14:textId="77777777" w:rsidR="00713B8C" w:rsidRPr="005900C9" w:rsidRDefault="00886FAE" w:rsidP="00B7351F">
      <w:pPr>
        <w:widowControl w:val="0"/>
        <w:spacing w:before="200" w:after="160"/>
        <w:ind w:left="360" w:hanging="360"/>
        <w:jc w:val="left"/>
        <w:rPr>
          <w:i/>
          <w:iCs/>
          <w:szCs w:val="20"/>
        </w:rPr>
      </w:pPr>
      <w:r>
        <w:t>1.</w:t>
      </w:r>
      <w:r>
        <w:tab/>
      </w:r>
      <w:r w:rsidR="00DC7794" w:rsidRPr="0046197D">
        <w:t>Administration</w:t>
      </w:r>
      <w:r w:rsidR="003B7399" w:rsidRPr="0046197D">
        <w:t xml:space="preserve"> </w:t>
      </w:r>
      <w:r w:rsidR="000B31F8">
        <w:t>–</w:t>
      </w:r>
      <w:r w:rsidR="003B7399" w:rsidRPr="0046197D">
        <w:t xml:space="preserve"> Labor</w:t>
      </w:r>
      <w:r w:rsidR="000B31F8">
        <w:t xml:space="preserve"> </w:t>
      </w:r>
      <w:bookmarkStart w:id="0" w:name="_Hlk202945051"/>
      <w:r w:rsidR="00713B8C" w:rsidRPr="00627DD7">
        <w:rPr>
          <w:i/>
          <w:iCs/>
          <w:sz w:val="18"/>
          <w:szCs w:val="18"/>
        </w:rPr>
        <w:t>(Staff costs related to</w:t>
      </w:r>
      <w:r w:rsidR="00713B8C">
        <w:rPr>
          <w:i/>
          <w:iCs/>
          <w:sz w:val="18"/>
          <w:szCs w:val="18"/>
        </w:rPr>
        <w:t xml:space="preserve"> managing and administering the YCA grant</w:t>
      </w:r>
      <w:r w:rsidR="00713B8C" w:rsidRPr="00627DD7">
        <w:rPr>
          <w:i/>
          <w:iCs/>
          <w:sz w:val="18"/>
          <w:szCs w:val="18"/>
        </w:rPr>
        <w:t>)</w:t>
      </w:r>
      <w:bookmarkEnd w:id="0"/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992"/>
        <w:gridCol w:w="5467"/>
      </w:tblGrid>
      <w:tr w:rsidR="00CC39FC" w:rsidRPr="00AC3E4E" w14:paraId="75C2577E" w14:textId="77777777" w:rsidTr="00713B8C">
        <w:tc>
          <w:tcPr>
            <w:tcW w:w="901" w:type="dxa"/>
            <w:tcBorders>
              <w:top w:val="nil"/>
              <w:bottom w:val="single" w:sz="4" w:space="0" w:color="auto"/>
              <w:right w:val="nil"/>
            </w:tcBorders>
          </w:tcPr>
          <w:p w14:paraId="44555DC7" w14:textId="7100BCF4" w:rsidR="00CC39FC" w:rsidRPr="0046197D" w:rsidRDefault="00CC39FC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2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F1A2A2" w14:textId="52C756AF" w:rsidR="00CC39FC" w:rsidRPr="0046197D" w:rsidRDefault="00CC39FC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 w:rsidRPr="0046197D">
              <w:rPr>
                <w:i/>
                <w:iCs/>
                <w:sz w:val="16"/>
                <w:szCs w:val="18"/>
              </w:rPr>
              <w:t>Staff Position or Consultant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F8E050" w14:textId="4F59C32C" w:rsidR="00CC39FC" w:rsidRPr="0046197D" w:rsidRDefault="00CC39FC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 w:rsidRPr="0046197D">
              <w:rPr>
                <w:i/>
                <w:iCs/>
                <w:sz w:val="16"/>
                <w:szCs w:val="18"/>
              </w:rPr>
              <w:t xml:space="preserve">Description of </w:t>
            </w:r>
            <w:r>
              <w:rPr>
                <w:i/>
                <w:iCs/>
                <w:sz w:val="16"/>
                <w:szCs w:val="18"/>
              </w:rPr>
              <w:t>G</w:t>
            </w:r>
            <w:r w:rsidRPr="0046197D">
              <w:rPr>
                <w:i/>
                <w:iCs/>
                <w:sz w:val="16"/>
                <w:szCs w:val="18"/>
              </w:rPr>
              <w:t>rant</w:t>
            </w:r>
            <w:r>
              <w:rPr>
                <w:i/>
                <w:iCs/>
                <w:sz w:val="16"/>
                <w:szCs w:val="18"/>
              </w:rPr>
              <w:t>-R</w:t>
            </w:r>
            <w:r w:rsidRPr="0046197D">
              <w:rPr>
                <w:i/>
                <w:iCs/>
                <w:sz w:val="16"/>
                <w:szCs w:val="18"/>
              </w:rPr>
              <w:t xml:space="preserve">elated </w:t>
            </w:r>
            <w:r>
              <w:rPr>
                <w:i/>
                <w:iCs/>
                <w:sz w:val="16"/>
                <w:szCs w:val="18"/>
              </w:rPr>
              <w:t>D</w:t>
            </w:r>
            <w:r w:rsidRPr="0046197D">
              <w:rPr>
                <w:i/>
                <w:iCs/>
                <w:sz w:val="16"/>
                <w:szCs w:val="18"/>
              </w:rPr>
              <w:t>uties</w:t>
            </w:r>
          </w:p>
        </w:tc>
      </w:tr>
      <w:tr w:rsidR="00CC39FC" w:rsidRPr="00AC3E4E" w14:paraId="0CF0EE30" w14:textId="77777777" w:rsidTr="00713B8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4FB0F" w14:textId="065E1EE3" w:rsidR="00CC39FC" w:rsidRDefault="00CC39FC" w:rsidP="00222038">
            <w:pPr>
              <w:widowControl w:val="0"/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37555" w14:textId="596EAFE1" w:rsidR="00CC39FC" w:rsidRPr="00AC3E4E" w:rsidRDefault="00CC39FC" w:rsidP="00222038">
            <w:pPr>
              <w:widowControl w:val="0"/>
              <w:jc w:val="left"/>
            </w:pPr>
          </w:p>
        </w:tc>
        <w:tc>
          <w:tcPr>
            <w:tcW w:w="5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1C3" w14:textId="6B709771" w:rsidR="00CC39FC" w:rsidRPr="00AC3E4E" w:rsidRDefault="00CC39FC" w:rsidP="00222038">
            <w:pPr>
              <w:widowControl w:val="0"/>
              <w:ind w:right="-110"/>
              <w:jc w:val="left"/>
            </w:pPr>
          </w:p>
        </w:tc>
      </w:tr>
      <w:tr w:rsidR="00CC39FC" w:rsidRPr="00AC3E4E" w14:paraId="77309E12" w14:textId="77777777" w:rsidTr="00713B8C"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14:paraId="55A83C1F" w14:textId="3EAEBBA1" w:rsidR="00CC39FC" w:rsidRDefault="00CC39FC" w:rsidP="00222038">
            <w:pPr>
              <w:widowControl w:val="0"/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</w:tcPr>
          <w:p w14:paraId="514CAA95" w14:textId="55692B4B" w:rsidR="00CC39FC" w:rsidRPr="00AC3E4E" w:rsidRDefault="00CC39FC" w:rsidP="00222038">
            <w:pPr>
              <w:widowControl w:val="0"/>
              <w:jc w:val="left"/>
            </w:pPr>
          </w:p>
        </w:tc>
        <w:tc>
          <w:tcPr>
            <w:tcW w:w="5467" w:type="dxa"/>
            <w:tcBorders>
              <w:top w:val="single" w:sz="4" w:space="0" w:color="auto"/>
              <w:right w:val="single" w:sz="4" w:space="0" w:color="auto"/>
            </w:tcBorders>
          </w:tcPr>
          <w:p w14:paraId="053902E4" w14:textId="629A52D9" w:rsidR="00CC39FC" w:rsidRPr="00AC3E4E" w:rsidRDefault="00CC39FC" w:rsidP="00222038">
            <w:pPr>
              <w:widowControl w:val="0"/>
              <w:jc w:val="left"/>
            </w:pPr>
          </w:p>
        </w:tc>
      </w:tr>
    </w:tbl>
    <w:p w14:paraId="109E1FAC" w14:textId="67BE7EFC" w:rsidR="00DC7794" w:rsidRDefault="0046197D" w:rsidP="00B7351F">
      <w:pPr>
        <w:widowControl w:val="0"/>
        <w:spacing w:before="360" w:after="120"/>
        <w:ind w:left="360" w:hanging="360"/>
        <w:jc w:val="left"/>
      </w:pPr>
      <w:r>
        <w:t>2.</w:t>
      </w:r>
      <w:r>
        <w:tab/>
      </w:r>
      <w:r w:rsidR="00DC7794" w:rsidRPr="0046197D">
        <w:t>Implementation</w:t>
      </w:r>
      <w:r w:rsidR="003B7399" w:rsidRPr="0046197D">
        <w:t xml:space="preserve"> </w:t>
      </w:r>
      <w:r w:rsidR="00A96B03">
        <w:t>–</w:t>
      </w:r>
      <w:r w:rsidR="003B7399" w:rsidRPr="0046197D">
        <w:t xml:space="preserve"> Labor</w:t>
      </w:r>
      <w:r w:rsidR="00713B8C">
        <w:t xml:space="preserve"> </w:t>
      </w:r>
      <w:r w:rsidR="00713B8C" w:rsidRPr="00627DD7">
        <w:rPr>
          <w:i/>
          <w:iCs/>
          <w:sz w:val="18"/>
          <w:szCs w:val="18"/>
        </w:rPr>
        <w:t>(</w:t>
      </w:r>
      <w:r w:rsidR="00713B8C">
        <w:rPr>
          <w:i/>
          <w:iCs/>
          <w:sz w:val="18"/>
          <w:szCs w:val="18"/>
        </w:rPr>
        <w:t>S</w:t>
      </w:r>
      <w:r w:rsidR="00713B8C" w:rsidRPr="00627DD7">
        <w:rPr>
          <w:i/>
          <w:iCs/>
          <w:sz w:val="18"/>
          <w:szCs w:val="18"/>
        </w:rPr>
        <w:t xml:space="preserve">taff costs </w:t>
      </w:r>
      <w:r w:rsidR="00713B8C">
        <w:rPr>
          <w:i/>
          <w:iCs/>
          <w:sz w:val="18"/>
          <w:szCs w:val="18"/>
        </w:rPr>
        <w:t xml:space="preserve">related to </w:t>
      </w:r>
      <w:r w:rsidR="00713B8C" w:rsidRPr="00627DD7">
        <w:rPr>
          <w:i/>
          <w:iCs/>
          <w:sz w:val="18"/>
          <w:szCs w:val="18"/>
        </w:rPr>
        <w:t>project</w:t>
      </w:r>
      <w:r w:rsidR="00713B8C">
        <w:rPr>
          <w:i/>
          <w:iCs/>
          <w:sz w:val="18"/>
          <w:szCs w:val="18"/>
        </w:rPr>
        <w:t xml:space="preserve"> implementation</w:t>
      </w:r>
      <w:r w:rsidR="00713B8C" w:rsidRPr="00627DD7">
        <w:rPr>
          <w:i/>
          <w:iCs/>
          <w:sz w:val="18"/>
          <w:szCs w:val="18"/>
        </w:rPr>
        <w:t>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8"/>
        <w:gridCol w:w="5472"/>
      </w:tblGrid>
      <w:tr w:rsidR="00A96B03" w:rsidRPr="00AC3E4E" w14:paraId="5FDB6577" w14:textId="77777777" w:rsidTr="00A96B03"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152C6927" w14:textId="795E6923" w:rsidR="00A96B03" w:rsidRPr="0046197D" w:rsidRDefault="00A96B03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30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AC52C" w14:textId="77777777" w:rsidR="00A96B03" w:rsidRPr="0046197D" w:rsidRDefault="00A96B03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 w:rsidRPr="0046197D">
              <w:rPr>
                <w:i/>
                <w:iCs/>
                <w:sz w:val="16"/>
                <w:szCs w:val="18"/>
              </w:rPr>
              <w:t>Staff Position or Consultant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4FB182D" w14:textId="77777777" w:rsidR="00A96B03" w:rsidRPr="0046197D" w:rsidRDefault="00A96B03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 w:rsidRPr="0046197D">
              <w:rPr>
                <w:i/>
                <w:iCs/>
                <w:sz w:val="16"/>
                <w:szCs w:val="18"/>
              </w:rPr>
              <w:t xml:space="preserve">Description of </w:t>
            </w:r>
            <w:r>
              <w:rPr>
                <w:i/>
                <w:iCs/>
                <w:sz w:val="16"/>
                <w:szCs w:val="18"/>
              </w:rPr>
              <w:t>G</w:t>
            </w:r>
            <w:r w:rsidRPr="0046197D">
              <w:rPr>
                <w:i/>
                <w:iCs/>
                <w:sz w:val="16"/>
                <w:szCs w:val="18"/>
              </w:rPr>
              <w:t>rant</w:t>
            </w:r>
            <w:r>
              <w:rPr>
                <w:i/>
                <w:iCs/>
                <w:sz w:val="16"/>
                <w:szCs w:val="18"/>
              </w:rPr>
              <w:t>-R</w:t>
            </w:r>
            <w:r w:rsidRPr="0046197D">
              <w:rPr>
                <w:i/>
                <w:iCs/>
                <w:sz w:val="16"/>
                <w:szCs w:val="18"/>
              </w:rPr>
              <w:t xml:space="preserve">elated </w:t>
            </w:r>
            <w:r>
              <w:rPr>
                <w:i/>
                <w:iCs/>
                <w:sz w:val="16"/>
                <w:szCs w:val="18"/>
              </w:rPr>
              <w:t>D</w:t>
            </w:r>
            <w:r w:rsidRPr="0046197D">
              <w:rPr>
                <w:i/>
                <w:iCs/>
                <w:sz w:val="16"/>
                <w:szCs w:val="18"/>
              </w:rPr>
              <w:t>uties</w:t>
            </w:r>
          </w:p>
        </w:tc>
      </w:tr>
      <w:tr w:rsidR="00A96B03" w:rsidRPr="00AC3E4E" w14:paraId="1B6512A0" w14:textId="77777777" w:rsidTr="00A96B0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6E74" w14:textId="1E092909" w:rsidR="00A96B03" w:rsidRDefault="00A96B03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A4B62" w14:textId="32345E0F" w:rsidR="00A96B03" w:rsidRPr="00AC3E4E" w:rsidRDefault="00A96B03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029" w14:textId="5060F218" w:rsidR="00A96B03" w:rsidRPr="00AC3E4E" w:rsidRDefault="00A96B03" w:rsidP="00222038">
            <w:pPr>
              <w:widowControl w:val="0"/>
              <w:ind w:right="-110"/>
              <w:jc w:val="left"/>
            </w:pPr>
          </w:p>
        </w:tc>
      </w:tr>
      <w:tr w:rsidR="00A96B03" w:rsidRPr="00AC3E4E" w14:paraId="5CD47469" w14:textId="77777777" w:rsidTr="00A96B03"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14:paraId="0F88562D" w14:textId="74423BD2" w:rsidR="00A96B03" w:rsidRDefault="00A96B03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</w:tcPr>
          <w:p w14:paraId="7C5EABD9" w14:textId="79560672" w:rsidR="00A96B03" w:rsidRPr="00AC3E4E" w:rsidRDefault="00A96B03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right w:val="single" w:sz="4" w:space="0" w:color="auto"/>
            </w:tcBorders>
          </w:tcPr>
          <w:p w14:paraId="56F3AA2D" w14:textId="607811F6" w:rsidR="00A96B03" w:rsidRPr="00AC3E4E" w:rsidRDefault="00A96B03" w:rsidP="00222038">
            <w:pPr>
              <w:widowControl w:val="0"/>
              <w:jc w:val="left"/>
            </w:pPr>
          </w:p>
        </w:tc>
      </w:tr>
    </w:tbl>
    <w:p w14:paraId="4CE46B6B" w14:textId="77777777" w:rsidR="00713B8C" w:rsidRPr="005900C9" w:rsidRDefault="0046197D" w:rsidP="00B7351F">
      <w:pPr>
        <w:widowControl w:val="0"/>
        <w:spacing w:before="360" w:after="120"/>
        <w:ind w:left="360" w:hanging="360"/>
        <w:jc w:val="left"/>
        <w:rPr>
          <w:szCs w:val="20"/>
        </w:rPr>
      </w:pPr>
      <w:r>
        <w:t>3.</w:t>
      </w:r>
      <w:r>
        <w:tab/>
      </w:r>
      <w:r w:rsidR="003B7399" w:rsidRPr="0046197D">
        <w:t>Staff Training</w:t>
      </w:r>
      <w:r w:rsidR="00713B8C">
        <w:t xml:space="preserve"> </w:t>
      </w:r>
      <w:r w:rsidR="00713B8C" w:rsidRPr="00627DD7">
        <w:rPr>
          <w:i/>
          <w:iCs/>
          <w:sz w:val="18"/>
          <w:szCs w:val="18"/>
        </w:rPr>
        <w:t>(Staff training necessary to implement the project)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8"/>
        <w:gridCol w:w="5472"/>
      </w:tblGrid>
      <w:tr w:rsidR="007B7ACA" w:rsidRPr="0046197D" w14:paraId="4469F9DE" w14:textId="77777777" w:rsidTr="00713B8C">
        <w:tc>
          <w:tcPr>
            <w:tcW w:w="890" w:type="dxa"/>
            <w:tcBorders>
              <w:top w:val="nil"/>
              <w:bottom w:val="single" w:sz="4" w:space="0" w:color="auto"/>
              <w:right w:val="nil"/>
            </w:tcBorders>
          </w:tcPr>
          <w:p w14:paraId="3DB91EA1" w14:textId="58BC520E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29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8CF2C" w14:textId="53424518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Recipients</w:t>
            </w: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9085CD" w14:textId="77777777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 w:rsidRPr="0046197D">
              <w:rPr>
                <w:i/>
                <w:iCs/>
                <w:sz w:val="16"/>
                <w:szCs w:val="18"/>
              </w:rPr>
              <w:t xml:space="preserve">Description of </w:t>
            </w:r>
            <w:r>
              <w:rPr>
                <w:i/>
                <w:iCs/>
                <w:sz w:val="16"/>
                <w:szCs w:val="18"/>
              </w:rPr>
              <w:t>G</w:t>
            </w:r>
            <w:r w:rsidRPr="0046197D">
              <w:rPr>
                <w:i/>
                <w:iCs/>
                <w:sz w:val="16"/>
                <w:szCs w:val="18"/>
              </w:rPr>
              <w:t>rant</w:t>
            </w:r>
            <w:r>
              <w:rPr>
                <w:i/>
                <w:iCs/>
                <w:sz w:val="16"/>
                <w:szCs w:val="18"/>
              </w:rPr>
              <w:t>-R</w:t>
            </w:r>
            <w:r w:rsidRPr="0046197D">
              <w:rPr>
                <w:i/>
                <w:iCs/>
                <w:sz w:val="16"/>
                <w:szCs w:val="18"/>
              </w:rPr>
              <w:t xml:space="preserve">elated </w:t>
            </w:r>
            <w:r>
              <w:rPr>
                <w:i/>
                <w:iCs/>
                <w:sz w:val="16"/>
                <w:szCs w:val="18"/>
              </w:rPr>
              <w:t>D</w:t>
            </w:r>
            <w:r w:rsidRPr="0046197D">
              <w:rPr>
                <w:i/>
                <w:iCs/>
                <w:sz w:val="16"/>
                <w:szCs w:val="18"/>
              </w:rPr>
              <w:t>uties</w:t>
            </w:r>
          </w:p>
        </w:tc>
      </w:tr>
      <w:tr w:rsidR="007B7ACA" w:rsidRPr="00AC3E4E" w14:paraId="6A29CB87" w14:textId="77777777" w:rsidTr="00713B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95E3" w14:textId="1ACEB25D" w:rsidR="007B7ACA" w:rsidRDefault="007B7ACA" w:rsidP="00222038">
            <w:pPr>
              <w:widowControl w:val="0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9EFF2" w14:textId="4611253F" w:rsidR="007B7ACA" w:rsidRPr="00AC3E4E" w:rsidRDefault="007B7ACA" w:rsidP="00222038">
            <w:pPr>
              <w:widowControl w:val="0"/>
              <w:jc w:val="left"/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F86" w14:textId="2BFDE399" w:rsidR="007B7ACA" w:rsidRPr="00AC3E4E" w:rsidRDefault="007B7ACA" w:rsidP="00222038">
            <w:pPr>
              <w:widowControl w:val="0"/>
              <w:ind w:right="-110"/>
              <w:jc w:val="left"/>
            </w:pPr>
          </w:p>
        </w:tc>
      </w:tr>
      <w:tr w:rsidR="0033535D" w:rsidRPr="00AC3E4E" w14:paraId="592C8A46" w14:textId="77777777" w:rsidTr="00713B8C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A3E6D" w14:textId="77777777" w:rsidR="0033535D" w:rsidRDefault="0033535D" w:rsidP="00222038">
            <w:pPr>
              <w:widowControl w:val="0"/>
              <w:jc w:val="center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9ACE4" w14:textId="77777777" w:rsidR="0033535D" w:rsidRPr="00AC3E4E" w:rsidRDefault="0033535D" w:rsidP="00222038">
            <w:pPr>
              <w:widowControl w:val="0"/>
              <w:jc w:val="left"/>
            </w:pP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AA1A" w14:textId="77777777" w:rsidR="0033535D" w:rsidRPr="00AC3E4E" w:rsidRDefault="0033535D" w:rsidP="00222038">
            <w:pPr>
              <w:widowControl w:val="0"/>
              <w:ind w:right="-110"/>
              <w:jc w:val="left"/>
            </w:pPr>
          </w:p>
        </w:tc>
      </w:tr>
    </w:tbl>
    <w:p w14:paraId="705F11CA" w14:textId="6C707945" w:rsidR="00DC7794" w:rsidRPr="0046197D" w:rsidRDefault="0046197D" w:rsidP="00B7351F">
      <w:pPr>
        <w:widowControl w:val="0"/>
        <w:spacing w:before="360" w:after="120"/>
        <w:ind w:left="360" w:hanging="360"/>
        <w:jc w:val="left"/>
      </w:pPr>
      <w:r w:rsidRPr="0046197D">
        <w:t>4.</w:t>
      </w:r>
      <w:r w:rsidRPr="0046197D">
        <w:tab/>
      </w:r>
      <w:r>
        <w:t>Pro</w:t>
      </w:r>
      <w:r w:rsidR="00750BCB">
        <w:t xml:space="preserve">ject </w:t>
      </w:r>
      <w:r>
        <w:t>Delivery</w:t>
      </w:r>
      <w:r w:rsidR="000B31F8">
        <w:t xml:space="preserve"> </w:t>
      </w:r>
      <w:r w:rsidR="000B31F8" w:rsidRPr="005D2B64">
        <w:rPr>
          <w:i/>
          <w:iCs/>
          <w:sz w:val="18"/>
          <w:szCs w:val="18"/>
        </w:rPr>
        <w:t>(</w:t>
      </w:r>
      <w:r w:rsidR="00B7351F">
        <w:rPr>
          <w:i/>
          <w:iCs/>
          <w:sz w:val="18"/>
          <w:szCs w:val="18"/>
        </w:rPr>
        <w:t>Project implementation c</w:t>
      </w:r>
      <w:r w:rsidR="000B31F8" w:rsidRPr="005D2B64">
        <w:rPr>
          <w:i/>
          <w:iCs/>
          <w:sz w:val="18"/>
          <w:szCs w:val="18"/>
        </w:rPr>
        <w:t>osts</w:t>
      </w:r>
      <w:r w:rsidR="000B31F8">
        <w:rPr>
          <w:i/>
          <w:iCs/>
          <w:sz w:val="18"/>
          <w:szCs w:val="18"/>
        </w:rPr>
        <w:t>, e.g. entrance/activity fees, consultant services</w:t>
      </w:r>
      <w:r w:rsidR="000B31F8" w:rsidRPr="005D2B64">
        <w:rPr>
          <w:i/>
          <w:iCs/>
          <w:sz w:val="18"/>
          <w:szCs w:val="18"/>
        </w:rPr>
        <w:t>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9"/>
        <w:gridCol w:w="5471"/>
      </w:tblGrid>
      <w:tr w:rsidR="007B7ACA" w:rsidRPr="0046197D" w14:paraId="5FF2B5BD" w14:textId="77777777" w:rsidTr="006D7052">
        <w:tc>
          <w:tcPr>
            <w:tcW w:w="890" w:type="dxa"/>
            <w:tcBorders>
              <w:top w:val="nil"/>
              <w:bottom w:val="single" w:sz="4" w:space="0" w:color="auto"/>
              <w:right w:val="nil"/>
            </w:tcBorders>
          </w:tcPr>
          <w:p w14:paraId="46717D39" w14:textId="1B272D64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lastRenderedPageBreak/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299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DDBD24" w14:textId="488C02D2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Item/Service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7ADC1DA" w14:textId="72EBBD48" w:rsidR="007B7ACA" w:rsidRPr="0046197D" w:rsidRDefault="007B7AC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Description</w:t>
            </w:r>
          </w:p>
        </w:tc>
      </w:tr>
      <w:tr w:rsidR="007B7ACA" w:rsidRPr="00AC3E4E" w14:paraId="103AF336" w14:textId="77777777" w:rsidTr="006D705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6BB64" w14:textId="2B530D12" w:rsidR="007B7ACA" w:rsidRDefault="007B7ACA" w:rsidP="00222038">
            <w:pPr>
              <w:widowControl w:val="0"/>
              <w:jc w:val="center"/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F9BA8" w14:textId="3202AA7B" w:rsidR="007B7ACA" w:rsidRDefault="007B7ACA" w:rsidP="00222038">
            <w:pPr>
              <w:widowControl w:val="0"/>
              <w:jc w:val="left"/>
            </w:pP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BF0" w14:textId="5EEFD672" w:rsidR="007B7ACA" w:rsidRDefault="007B7ACA" w:rsidP="00222038">
            <w:pPr>
              <w:widowControl w:val="0"/>
              <w:ind w:right="-110"/>
              <w:jc w:val="left"/>
            </w:pPr>
          </w:p>
        </w:tc>
      </w:tr>
      <w:tr w:rsidR="007B7ACA" w:rsidRPr="00AC3E4E" w14:paraId="0817D93E" w14:textId="77777777" w:rsidTr="006D705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30313" w14:textId="7399C71C" w:rsidR="007B7ACA" w:rsidRDefault="007B7ACA" w:rsidP="00222038">
            <w:pPr>
              <w:widowControl w:val="0"/>
              <w:jc w:val="center"/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9F3ED" w14:textId="4620CE5E" w:rsidR="007B7ACA" w:rsidRPr="00AC3E4E" w:rsidRDefault="007B7ACA" w:rsidP="00222038">
            <w:pPr>
              <w:widowControl w:val="0"/>
              <w:jc w:val="left"/>
            </w:pP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708" w14:textId="2C2943F5" w:rsidR="007B7ACA" w:rsidRPr="00AC3E4E" w:rsidRDefault="007B7ACA" w:rsidP="00222038">
            <w:pPr>
              <w:widowControl w:val="0"/>
              <w:ind w:right="-110"/>
              <w:jc w:val="left"/>
            </w:pPr>
          </w:p>
        </w:tc>
      </w:tr>
    </w:tbl>
    <w:p w14:paraId="0CBA8DE9" w14:textId="758B728F" w:rsidR="009F1199" w:rsidRDefault="00222038" w:rsidP="00B7351F">
      <w:pPr>
        <w:widowControl w:val="0"/>
        <w:spacing w:before="360" w:after="120" w:line="240" w:lineRule="auto"/>
        <w:ind w:left="360" w:hanging="360"/>
        <w:jc w:val="left"/>
      </w:pPr>
      <w:r>
        <w:t>5.</w:t>
      </w:r>
      <w:r>
        <w:tab/>
      </w:r>
      <w:r w:rsidR="009F1199">
        <w:t>Supplies</w:t>
      </w:r>
      <w:r w:rsidR="00713B8C">
        <w:t xml:space="preserve"> </w:t>
      </w:r>
      <w:r w:rsidR="00713B8C" w:rsidRPr="00713B8C">
        <w:rPr>
          <w:i/>
          <w:iCs/>
          <w:sz w:val="18"/>
          <w:szCs w:val="20"/>
        </w:rPr>
        <w:t>(Project materials and supplies, e.g. backpacks, water bottles, garden supplies, etc.)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6"/>
        <w:gridCol w:w="5474"/>
      </w:tblGrid>
      <w:tr w:rsidR="00EC13BF" w:rsidRPr="0046197D" w14:paraId="015D4C7D" w14:textId="77777777" w:rsidTr="006D7052">
        <w:tc>
          <w:tcPr>
            <w:tcW w:w="890" w:type="dxa"/>
            <w:tcBorders>
              <w:top w:val="nil"/>
              <w:bottom w:val="single" w:sz="4" w:space="0" w:color="auto"/>
              <w:right w:val="nil"/>
            </w:tcBorders>
          </w:tcPr>
          <w:p w14:paraId="420688CA" w14:textId="70A80E44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29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A8128" w14:textId="0C90F240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Item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0F991DC" w14:textId="77777777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Description</w:t>
            </w:r>
          </w:p>
        </w:tc>
      </w:tr>
      <w:tr w:rsidR="00EC13BF" w14:paraId="19BF1608" w14:textId="77777777" w:rsidTr="006D705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C074A" w14:textId="77777777" w:rsidR="00EC13BF" w:rsidRDefault="00EC13BF" w:rsidP="00222038">
            <w:pPr>
              <w:widowControl w:val="0"/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089D8" w14:textId="4EA4B1EB" w:rsidR="00EC13BF" w:rsidRDefault="00EC13BF" w:rsidP="00222038">
            <w:pPr>
              <w:widowControl w:val="0"/>
              <w:jc w:val="left"/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FA9C" w14:textId="275DA58C" w:rsidR="00EC13BF" w:rsidRDefault="00EC13BF" w:rsidP="00222038">
            <w:pPr>
              <w:widowControl w:val="0"/>
              <w:ind w:right="-110"/>
              <w:jc w:val="left"/>
            </w:pPr>
          </w:p>
        </w:tc>
      </w:tr>
      <w:tr w:rsidR="00EC13BF" w:rsidRPr="00AC3E4E" w14:paraId="67011282" w14:textId="77777777" w:rsidTr="006D7052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CDED6" w14:textId="49394624" w:rsidR="00EC13BF" w:rsidRDefault="00EC13BF" w:rsidP="00222038">
            <w:pPr>
              <w:widowControl w:val="0"/>
              <w:jc w:val="center"/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9ED8" w14:textId="0218BA49" w:rsidR="00EC13BF" w:rsidRPr="00AC3E4E" w:rsidRDefault="00EC13BF" w:rsidP="00222038">
            <w:pPr>
              <w:widowControl w:val="0"/>
              <w:jc w:val="left"/>
            </w:pPr>
          </w:p>
        </w:tc>
        <w:tc>
          <w:tcPr>
            <w:tcW w:w="5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BE9" w14:textId="1F4A57D8" w:rsidR="00EC13BF" w:rsidRPr="00AC3E4E" w:rsidRDefault="00EC13BF" w:rsidP="00222038">
            <w:pPr>
              <w:widowControl w:val="0"/>
              <w:ind w:right="-110"/>
              <w:jc w:val="left"/>
            </w:pPr>
          </w:p>
        </w:tc>
      </w:tr>
    </w:tbl>
    <w:p w14:paraId="4407685A" w14:textId="071B7391" w:rsidR="00DC7794" w:rsidRPr="00B7351F" w:rsidRDefault="00B7351F" w:rsidP="00B7351F">
      <w:pPr>
        <w:tabs>
          <w:tab w:val="left" w:pos="360"/>
        </w:tabs>
        <w:spacing w:before="360" w:after="120" w:line="240" w:lineRule="auto"/>
        <w:jc w:val="left"/>
        <w:rPr>
          <w:i/>
          <w:iCs/>
          <w:sz w:val="18"/>
          <w:szCs w:val="20"/>
        </w:rPr>
      </w:pPr>
      <w:r>
        <w:t>6.</w:t>
      </w:r>
      <w:r>
        <w:tab/>
      </w:r>
      <w:r w:rsidR="00DC7794" w:rsidRPr="00451C94">
        <w:t>Transportation</w:t>
      </w:r>
      <w:r w:rsidR="00713B8C">
        <w:t xml:space="preserve"> </w:t>
      </w:r>
      <w:r w:rsidR="00713B8C" w:rsidRPr="00B7351F">
        <w:rPr>
          <w:i/>
          <w:iCs/>
          <w:sz w:val="18"/>
          <w:szCs w:val="20"/>
        </w:rPr>
        <w:t>(Transportation costs, e.g. vehicle acquisition/rental, mileage, chartered buses, etc.)</w:t>
      </w:r>
    </w:p>
    <w:tbl>
      <w:tblPr>
        <w:tblStyle w:val="TableGrid"/>
        <w:tblW w:w="12364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3004"/>
        <w:gridCol w:w="3004"/>
        <w:gridCol w:w="5466"/>
      </w:tblGrid>
      <w:tr w:rsidR="00B7351F" w:rsidRPr="0046197D" w14:paraId="3BA30D63" w14:textId="77777777" w:rsidTr="00B7351F">
        <w:tc>
          <w:tcPr>
            <w:tcW w:w="890" w:type="dxa"/>
            <w:tcBorders>
              <w:top w:val="nil"/>
              <w:bottom w:val="single" w:sz="4" w:space="0" w:color="auto"/>
              <w:right w:val="nil"/>
            </w:tcBorders>
          </w:tcPr>
          <w:p w14:paraId="5CE74284" w14:textId="4DAF0C5F" w:rsidR="00B7351F" w:rsidRPr="0046197D" w:rsidRDefault="00B7351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Number*</w:t>
            </w:r>
          </w:p>
        </w:tc>
        <w:tc>
          <w:tcPr>
            <w:tcW w:w="3004" w:type="dxa"/>
            <w:tcBorders>
              <w:bottom w:val="single" w:sz="4" w:space="0" w:color="auto"/>
              <w:right w:val="nil"/>
            </w:tcBorders>
          </w:tcPr>
          <w:p w14:paraId="54104259" w14:textId="77777777" w:rsidR="00B7351F" w:rsidRDefault="00B7351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</w:p>
        </w:tc>
        <w:tc>
          <w:tcPr>
            <w:tcW w:w="30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F9C65" w14:textId="66E4013C" w:rsidR="00B7351F" w:rsidRPr="0046197D" w:rsidRDefault="00B7351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Item/Service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94F8B62" w14:textId="77777777" w:rsidR="00B7351F" w:rsidRPr="0046197D" w:rsidRDefault="00B7351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Description</w:t>
            </w:r>
          </w:p>
        </w:tc>
      </w:tr>
      <w:tr w:rsidR="00B7351F" w14:paraId="7CEE103F" w14:textId="77777777" w:rsidTr="00B7351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5602F" w14:textId="1A37E93C" w:rsidR="00B7351F" w:rsidRDefault="00B7351F" w:rsidP="00222038">
            <w:pPr>
              <w:widowControl w:val="0"/>
              <w:jc w:val="center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9D9" w14:textId="77777777" w:rsidR="00B7351F" w:rsidRDefault="00B7351F" w:rsidP="00222038">
            <w:pPr>
              <w:widowControl w:val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7E761" w14:textId="0ECE2B39" w:rsidR="00B7351F" w:rsidRDefault="00B7351F" w:rsidP="00222038">
            <w:pPr>
              <w:widowControl w:val="0"/>
              <w:jc w:val="left"/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B43" w14:textId="2410EE11" w:rsidR="00B7351F" w:rsidRDefault="00B7351F" w:rsidP="00222038">
            <w:pPr>
              <w:widowControl w:val="0"/>
              <w:ind w:right="-110"/>
              <w:jc w:val="left"/>
            </w:pPr>
          </w:p>
        </w:tc>
      </w:tr>
      <w:tr w:rsidR="00B7351F" w:rsidRPr="00AC3E4E" w14:paraId="25887E85" w14:textId="77777777" w:rsidTr="00B7351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24B47" w14:textId="77777777" w:rsidR="00B7351F" w:rsidRDefault="00B7351F" w:rsidP="00222038">
            <w:pPr>
              <w:widowControl w:val="0"/>
              <w:jc w:val="center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14D" w14:textId="77777777" w:rsidR="00B7351F" w:rsidRPr="00AC3E4E" w:rsidRDefault="00B7351F" w:rsidP="00222038">
            <w:pPr>
              <w:widowControl w:val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ECF84" w14:textId="0583EFE5" w:rsidR="00B7351F" w:rsidRPr="00AC3E4E" w:rsidRDefault="00B7351F" w:rsidP="00222038">
            <w:pPr>
              <w:widowControl w:val="0"/>
              <w:jc w:val="left"/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3EF" w14:textId="6DFB5752" w:rsidR="00B7351F" w:rsidRPr="00AC3E4E" w:rsidRDefault="00B7351F" w:rsidP="00222038">
            <w:pPr>
              <w:widowControl w:val="0"/>
              <w:ind w:right="-110"/>
              <w:jc w:val="left"/>
            </w:pPr>
          </w:p>
        </w:tc>
      </w:tr>
      <w:tr w:rsidR="00B7351F" w14:paraId="14CE467E" w14:textId="77777777" w:rsidTr="00B7351F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A6DDE" w14:textId="77777777" w:rsidR="00B7351F" w:rsidRDefault="00B7351F" w:rsidP="00222038">
            <w:pPr>
              <w:widowControl w:val="0"/>
              <w:jc w:val="center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86E" w14:textId="77777777" w:rsidR="00B7351F" w:rsidRDefault="00B7351F" w:rsidP="00222038">
            <w:pPr>
              <w:widowControl w:val="0"/>
              <w:jc w:val="left"/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57DF2" w14:textId="01E837CA" w:rsidR="00B7351F" w:rsidRDefault="00B7351F" w:rsidP="00222038">
            <w:pPr>
              <w:widowControl w:val="0"/>
              <w:jc w:val="left"/>
            </w:pPr>
          </w:p>
        </w:tc>
        <w:tc>
          <w:tcPr>
            <w:tcW w:w="5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B69" w14:textId="02F0C24F" w:rsidR="00B7351F" w:rsidRDefault="00B7351F" w:rsidP="00222038">
            <w:pPr>
              <w:widowControl w:val="0"/>
              <w:ind w:right="-110"/>
              <w:jc w:val="left"/>
            </w:pPr>
          </w:p>
        </w:tc>
      </w:tr>
    </w:tbl>
    <w:p w14:paraId="524B5C2A" w14:textId="33B63C95" w:rsidR="00DC7794" w:rsidRPr="00713B8C" w:rsidRDefault="00B7351F" w:rsidP="00B7351F">
      <w:pPr>
        <w:tabs>
          <w:tab w:val="left" w:pos="360"/>
        </w:tabs>
        <w:spacing w:before="360" w:after="120" w:line="240" w:lineRule="auto"/>
        <w:jc w:val="left"/>
        <w:rPr>
          <w:szCs w:val="20"/>
        </w:rPr>
      </w:pPr>
      <w:r>
        <w:t>7.</w:t>
      </w:r>
      <w:r>
        <w:tab/>
      </w:r>
      <w:r w:rsidR="00DC7794" w:rsidRPr="00451C94">
        <w:t>Food</w:t>
      </w:r>
      <w:r w:rsidR="00713B8C">
        <w:t xml:space="preserve"> </w:t>
      </w:r>
      <w:r w:rsidR="00713B8C" w:rsidRPr="00B7351F">
        <w:rPr>
          <w:i/>
          <w:iCs/>
          <w:sz w:val="18"/>
          <w:szCs w:val="20"/>
        </w:rPr>
        <w:t>(Costs to feed youth and chaperones during project activities)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8"/>
        <w:gridCol w:w="5472"/>
      </w:tblGrid>
      <w:tr w:rsidR="00EC13BF" w:rsidRPr="0046197D" w14:paraId="58155621" w14:textId="77777777" w:rsidTr="005B48FB"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7158A56B" w14:textId="037ED71E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30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E072" w14:textId="0D1F1166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Recipients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8568E1" w14:textId="1FB37A4B" w:rsidR="00EC13BF" w:rsidRPr="0046197D" w:rsidRDefault="00EC13BF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Description</w:t>
            </w:r>
          </w:p>
        </w:tc>
      </w:tr>
      <w:tr w:rsidR="00EC13BF" w14:paraId="4C66498D" w14:textId="77777777" w:rsidTr="005B48F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1A63" w14:textId="057D59AB" w:rsidR="00EC13BF" w:rsidRDefault="00EC13BF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1F1C" w14:textId="6BD5D5F0" w:rsidR="00EC13BF" w:rsidRDefault="00EC13BF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229" w14:textId="217A4C82" w:rsidR="00EC13BF" w:rsidRDefault="00EC13BF" w:rsidP="00222038">
            <w:pPr>
              <w:widowControl w:val="0"/>
              <w:ind w:right="-110"/>
              <w:jc w:val="left"/>
            </w:pPr>
          </w:p>
        </w:tc>
      </w:tr>
      <w:tr w:rsidR="00EC13BF" w:rsidRPr="00AC3E4E" w14:paraId="06CFAFF5" w14:textId="77777777" w:rsidTr="005B48F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08D54" w14:textId="212B6901" w:rsidR="00EC13BF" w:rsidRDefault="00EC13BF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8097" w14:textId="68C9CF87" w:rsidR="00EC13BF" w:rsidRPr="00AC3E4E" w:rsidRDefault="00EC13BF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2016" w14:textId="34E5A3CD" w:rsidR="00EC13BF" w:rsidRPr="00AC3E4E" w:rsidRDefault="00EC13BF" w:rsidP="00222038">
            <w:pPr>
              <w:widowControl w:val="0"/>
              <w:ind w:right="-110"/>
              <w:jc w:val="left"/>
            </w:pPr>
          </w:p>
        </w:tc>
      </w:tr>
    </w:tbl>
    <w:p w14:paraId="4327514E" w14:textId="6F5DA86E" w:rsidR="00DC7794" w:rsidRPr="00713B8C" w:rsidRDefault="00B7351F" w:rsidP="00B7351F">
      <w:pPr>
        <w:tabs>
          <w:tab w:val="left" w:pos="360"/>
        </w:tabs>
        <w:spacing w:before="360" w:after="120" w:line="240" w:lineRule="auto"/>
        <w:jc w:val="left"/>
      </w:pPr>
      <w:r>
        <w:t>8.</w:t>
      </w:r>
      <w:r>
        <w:tab/>
      </w:r>
      <w:r w:rsidR="00DC7794" w:rsidRPr="00451C94">
        <w:t>Youth Stipends</w:t>
      </w:r>
      <w:r w:rsidR="00713B8C">
        <w:t xml:space="preserve">/Internships </w:t>
      </w:r>
      <w:r w:rsidR="00713B8C" w:rsidRPr="00B7351F">
        <w:rPr>
          <w:i/>
          <w:iCs/>
          <w:sz w:val="18"/>
          <w:szCs w:val="20"/>
        </w:rPr>
        <w:t>(Stipends to encourage youth participation, intern wages)</w:t>
      </w:r>
    </w:p>
    <w:tbl>
      <w:tblPr>
        <w:tblStyle w:val="TableGrid"/>
        <w:tblW w:w="9360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996"/>
        <w:gridCol w:w="5474"/>
      </w:tblGrid>
      <w:tr w:rsidR="0067061A" w:rsidRPr="0046197D" w14:paraId="41B25C44" w14:textId="77777777" w:rsidTr="005B48FB">
        <w:tc>
          <w:tcPr>
            <w:tcW w:w="841" w:type="dxa"/>
            <w:tcBorders>
              <w:top w:val="nil"/>
              <w:bottom w:val="single" w:sz="4" w:space="0" w:color="auto"/>
              <w:right w:val="nil"/>
            </w:tcBorders>
          </w:tcPr>
          <w:p w14:paraId="7E31BE2E" w14:textId="785F3CD0" w:rsidR="0067061A" w:rsidRPr="0046197D" w:rsidRDefault="0067061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Number</w:t>
            </w:r>
            <w:r w:rsidR="00DB0E24">
              <w:rPr>
                <w:i/>
                <w:iCs/>
                <w:sz w:val="16"/>
                <w:szCs w:val="18"/>
              </w:rPr>
              <w:t>*</w:t>
            </w:r>
          </w:p>
        </w:tc>
        <w:tc>
          <w:tcPr>
            <w:tcW w:w="30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9EC56" w14:textId="1BA40397" w:rsidR="0067061A" w:rsidRPr="0046197D" w:rsidRDefault="0067061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Recipients</w:t>
            </w:r>
          </w:p>
        </w:tc>
        <w:tc>
          <w:tcPr>
            <w:tcW w:w="55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CC825F" w14:textId="06812960" w:rsidR="0067061A" w:rsidRPr="0046197D" w:rsidRDefault="0067061A" w:rsidP="00222038">
            <w:pPr>
              <w:widowControl w:val="0"/>
              <w:rPr>
                <w:i/>
                <w:iCs/>
                <w:sz w:val="16"/>
                <w:szCs w:val="18"/>
              </w:rPr>
            </w:pPr>
            <w:r>
              <w:rPr>
                <w:i/>
                <w:iCs/>
                <w:sz w:val="16"/>
                <w:szCs w:val="18"/>
              </w:rPr>
              <w:t>Stipend Purpose/Description</w:t>
            </w:r>
          </w:p>
        </w:tc>
      </w:tr>
      <w:tr w:rsidR="0067061A" w14:paraId="4E0041FE" w14:textId="77777777" w:rsidTr="005B48F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A69F4" w14:textId="5536ACA3" w:rsidR="0067061A" w:rsidRDefault="0067061A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F99E5" w14:textId="4612AAFE" w:rsidR="0067061A" w:rsidRDefault="0067061A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187" w14:textId="1968019D" w:rsidR="0067061A" w:rsidRDefault="0067061A" w:rsidP="00222038">
            <w:pPr>
              <w:widowControl w:val="0"/>
              <w:ind w:right="-110"/>
              <w:jc w:val="left"/>
            </w:pPr>
          </w:p>
        </w:tc>
      </w:tr>
      <w:tr w:rsidR="006D7052" w14:paraId="73A40A4A" w14:textId="77777777" w:rsidTr="005B48F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E0C52" w14:textId="77777777" w:rsidR="006D7052" w:rsidRDefault="006D7052" w:rsidP="00222038">
            <w:pPr>
              <w:widowControl w:val="0"/>
              <w:jc w:val="center"/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B8E04" w14:textId="77777777" w:rsidR="006D7052" w:rsidRDefault="006D7052" w:rsidP="00222038">
            <w:pPr>
              <w:widowControl w:val="0"/>
              <w:jc w:val="left"/>
            </w:pP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FC54" w14:textId="77777777" w:rsidR="006D7052" w:rsidRDefault="006D7052" w:rsidP="00222038">
            <w:pPr>
              <w:widowControl w:val="0"/>
              <w:ind w:right="-110"/>
              <w:jc w:val="left"/>
            </w:pPr>
          </w:p>
        </w:tc>
      </w:tr>
    </w:tbl>
    <w:p w14:paraId="73139244" w14:textId="2A39A5D7" w:rsidR="00DC7794" w:rsidRPr="004424B8" w:rsidRDefault="00DC7794" w:rsidP="00222038">
      <w:pPr>
        <w:widowControl w:val="0"/>
        <w:spacing w:line="240" w:lineRule="auto"/>
      </w:pPr>
    </w:p>
    <w:sectPr w:rsidR="00DC7794" w:rsidRPr="004424B8" w:rsidSect="00CC39FC">
      <w:headerReference w:type="default" r:id="rId8"/>
      <w:footerReference w:type="default" r:id="rId9"/>
      <w:pgSz w:w="12240" w:h="15840"/>
      <w:pgMar w:top="1008" w:right="1440" w:bottom="72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B9A61" w14:textId="77777777" w:rsidR="00C64231" w:rsidRDefault="00C64231" w:rsidP="005321BB">
      <w:pPr>
        <w:spacing w:line="240" w:lineRule="auto"/>
      </w:pPr>
      <w:r>
        <w:separator/>
      </w:r>
    </w:p>
  </w:endnote>
  <w:endnote w:type="continuationSeparator" w:id="0">
    <w:p w14:paraId="221B518D" w14:textId="77777777" w:rsidR="00C64231" w:rsidRDefault="00C64231" w:rsidP="0053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31C9" w14:textId="3A1C44E5" w:rsidR="00E16E8D" w:rsidRDefault="00E16E8D" w:rsidP="00E16E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C21F" w14:textId="77777777" w:rsidR="00C64231" w:rsidRDefault="00C64231" w:rsidP="005321BB">
      <w:pPr>
        <w:spacing w:line="240" w:lineRule="auto"/>
      </w:pPr>
      <w:r>
        <w:separator/>
      </w:r>
    </w:p>
  </w:footnote>
  <w:footnote w:type="continuationSeparator" w:id="0">
    <w:p w14:paraId="20939CF3" w14:textId="77777777" w:rsidR="00C64231" w:rsidRDefault="00C64231" w:rsidP="005321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ADC6" w14:textId="34D7F4B5" w:rsidR="0006529C" w:rsidRPr="0006529C" w:rsidRDefault="0006529C" w:rsidP="0006529C">
    <w:pPr>
      <w:pStyle w:val="Header"/>
      <w:jc w:val="center"/>
      <w:rPr>
        <w:b/>
        <w:bCs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E58DA"/>
    <w:multiLevelType w:val="hybridMultilevel"/>
    <w:tmpl w:val="F94C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478"/>
    <w:multiLevelType w:val="hybridMultilevel"/>
    <w:tmpl w:val="AD6EE334"/>
    <w:lvl w:ilvl="0" w:tplc="007E5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D0F"/>
    <w:multiLevelType w:val="hybridMultilevel"/>
    <w:tmpl w:val="0880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DA8"/>
    <w:multiLevelType w:val="hybridMultilevel"/>
    <w:tmpl w:val="11A08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384E"/>
    <w:multiLevelType w:val="hybridMultilevel"/>
    <w:tmpl w:val="96C0B4B6"/>
    <w:lvl w:ilvl="0" w:tplc="3FBC972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138BF"/>
    <w:multiLevelType w:val="hybridMultilevel"/>
    <w:tmpl w:val="0C22B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DC6075"/>
    <w:multiLevelType w:val="hybridMultilevel"/>
    <w:tmpl w:val="DDA2313A"/>
    <w:lvl w:ilvl="0" w:tplc="0DC2116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7791"/>
    <w:multiLevelType w:val="hybridMultilevel"/>
    <w:tmpl w:val="F0F0BF78"/>
    <w:lvl w:ilvl="0" w:tplc="D1FEB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C1A92"/>
    <w:multiLevelType w:val="hybridMultilevel"/>
    <w:tmpl w:val="69704EF8"/>
    <w:lvl w:ilvl="0" w:tplc="08F0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766E"/>
    <w:multiLevelType w:val="hybridMultilevel"/>
    <w:tmpl w:val="38E2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D2AB6"/>
    <w:multiLevelType w:val="hybridMultilevel"/>
    <w:tmpl w:val="654C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E2EC2"/>
    <w:multiLevelType w:val="hybridMultilevel"/>
    <w:tmpl w:val="EB1C5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6070A"/>
    <w:multiLevelType w:val="hybridMultilevel"/>
    <w:tmpl w:val="0852A014"/>
    <w:lvl w:ilvl="0" w:tplc="2AF20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E0F0C"/>
    <w:multiLevelType w:val="hybridMultilevel"/>
    <w:tmpl w:val="D9DA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47DB6"/>
    <w:multiLevelType w:val="hybridMultilevel"/>
    <w:tmpl w:val="058C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75F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DB0728"/>
    <w:multiLevelType w:val="hybridMultilevel"/>
    <w:tmpl w:val="9E2A345A"/>
    <w:lvl w:ilvl="0" w:tplc="A79EC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9430">
    <w:abstractNumId w:val="2"/>
  </w:num>
  <w:num w:numId="2" w16cid:durableId="1051226552">
    <w:abstractNumId w:val="3"/>
  </w:num>
  <w:num w:numId="3" w16cid:durableId="1677075012">
    <w:abstractNumId w:val="4"/>
  </w:num>
  <w:num w:numId="4" w16cid:durableId="856777357">
    <w:abstractNumId w:val="15"/>
  </w:num>
  <w:num w:numId="5" w16cid:durableId="198324135">
    <w:abstractNumId w:val="8"/>
  </w:num>
  <w:num w:numId="6" w16cid:durableId="775760148">
    <w:abstractNumId w:val="1"/>
  </w:num>
  <w:num w:numId="7" w16cid:durableId="374744851">
    <w:abstractNumId w:val="7"/>
  </w:num>
  <w:num w:numId="8" w16cid:durableId="561865987">
    <w:abstractNumId w:val="16"/>
  </w:num>
  <w:num w:numId="9" w16cid:durableId="237404022">
    <w:abstractNumId w:val="16"/>
    <w:lvlOverride w:ilvl="0">
      <w:startOverride w:val="1"/>
    </w:lvlOverride>
  </w:num>
  <w:num w:numId="10" w16cid:durableId="1778941894">
    <w:abstractNumId w:val="5"/>
  </w:num>
  <w:num w:numId="11" w16cid:durableId="1072197904">
    <w:abstractNumId w:val="6"/>
  </w:num>
  <w:num w:numId="12" w16cid:durableId="322661660">
    <w:abstractNumId w:val="6"/>
    <w:lvlOverride w:ilvl="0">
      <w:startOverride w:val="1"/>
    </w:lvlOverride>
  </w:num>
  <w:num w:numId="13" w16cid:durableId="868295233">
    <w:abstractNumId w:val="10"/>
  </w:num>
  <w:num w:numId="14" w16cid:durableId="1153058984">
    <w:abstractNumId w:val="12"/>
  </w:num>
  <w:num w:numId="15" w16cid:durableId="1875534106">
    <w:abstractNumId w:val="14"/>
  </w:num>
  <w:num w:numId="16" w16cid:durableId="410197202">
    <w:abstractNumId w:val="9"/>
  </w:num>
  <w:num w:numId="17" w16cid:durableId="648747139">
    <w:abstractNumId w:val="0"/>
  </w:num>
  <w:num w:numId="18" w16cid:durableId="441149348">
    <w:abstractNumId w:val="13"/>
  </w:num>
  <w:num w:numId="19" w16cid:durableId="1846675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4"/>
    <w:rsid w:val="0004652A"/>
    <w:rsid w:val="0005051B"/>
    <w:rsid w:val="0006529C"/>
    <w:rsid w:val="0008693D"/>
    <w:rsid w:val="0009277B"/>
    <w:rsid w:val="000A112F"/>
    <w:rsid w:val="000B31F8"/>
    <w:rsid w:val="000B42CB"/>
    <w:rsid w:val="000E274B"/>
    <w:rsid w:val="00124D17"/>
    <w:rsid w:val="00127ED4"/>
    <w:rsid w:val="001343E1"/>
    <w:rsid w:val="00135BD8"/>
    <w:rsid w:val="00147854"/>
    <w:rsid w:val="00172630"/>
    <w:rsid w:val="001730F3"/>
    <w:rsid w:val="001949AB"/>
    <w:rsid w:val="001B4475"/>
    <w:rsid w:val="001C6AFE"/>
    <w:rsid w:val="001D03E6"/>
    <w:rsid w:val="00222038"/>
    <w:rsid w:val="0025519C"/>
    <w:rsid w:val="00260B62"/>
    <w:rsid w:val="002E0FC9"/>
    <w:rsid w:val="002F0163"/>
    <w:rsid w:val="0033535D"/>
    <w:rsid w:val="003B7399"/>
    <w:rsid w:val="003C794F"/>
    <w:rsid w:val="003C7958"/>
    <w:rsid w:val="003F59A4"/>
    <w:rsid w:val="00411D29"/>
    <w:rsid w:val="00412400"/>
    <w:rsid w:val="0041507D"/>
    <w:rsid w:val="00425FAF"/>
    <w:rsid w:val="00431C32"/>
    <w:rsid w:val="004424B8"/>
    <w:rsid w:val="00451C94"/>
    <w:rsid w:val="0046197D"/>
    <w:rsid w:val="004722DE"/>
    <w:rsid w:val="004822A6"/>
    <w:rsid w:val="00486726"/>
    <w:rsid w:val="004A1943"/>
    <w:rsid w:val="004C685D"/>
    <w:rsid w:val="005003EE"/>
    <w:rsid w:val="005224F7"/>
    <w:rsid w:val="00527056"/>
    <w:rsid w:val="005321BB"/>
    <w:rsid w:val="00561EA0"/>
    <w:rsid w:val="00573BA9"/>
    <w:rsid w:val="005923E7"/>
    <w:rsid w:val="005E59D4"/>
    <w:rsid w:val="005E727D"/>
    <w:rsid w:val="00625CA7"/>
    <w:rsid w:val="0064633B"/>
    <w:rsid w:val="0067061A"/>
    <w:rsid w:val="006A76E5"/>
    <w:rsid w:val="006D7052"/>
    <w:rsid w:val="00701915"/>
    <w:rsid w:val="00707F74"/>
    <w:rsid w:val="00713B8C"/>
    <w:rsid w:val="00721A32"/>
    <w:rsid w:val="00750BCB"/>
    <w:rsid w:val="007511CB"/>
    <w:rsid w:val="00783E90"/>
    <w:rsid w:val="007B7ACA"/>
    <w:rsid w:val="007C026B"/>
    <w:rsid w:val="007E04EF"/>
    <w:rsid w:val="007F65AE"/>
    <w:rsid w:val="00806F7E"/>
    <w:rsid w:val="00866669"/>
    <w:rsid w:val="00886FAE"/>
    <w:rsid w:val="00891238"/>
    <w:rsid w:val="009035E3"/>
    <w:rsid w:val="0092554E"/>
    <w:rsid w:val="00944653"/>
    <w:rsid w:val="0095687E"/>
    <w:rsid w:val="009B56D8"/>
    <w:rsid w:val="009C0930"/>
    <w:rsid w:val="009D1CC4"/>
    <w:rsid w:val="009F1199"/>
    <w:rsid w:val="00A06A77"/>
    <w:rsid w:val="00A15D83"/>
    <w:rsid w:val="00A44B3F"/>
    <w:rsid w:val="00A57DE5"/>
    <w:rsid w:val="00A96B03"/>
    <w:rsid w:val="00AB1974"/>
    <w:rsid w:val="00AC3E4E"/>
    <w:rsid w:val="00AC5974"/>
    <w:rsid w:val="00AE1C22"/>
    <w:rsid w:val="00AE71AF"/>
    <w:rsid w:val="00AF4CDB"/>
    <w:rsid w:val="00B1093F"/>
    <w:rsid w:val="00B40779"/>
    <w:rsid w:val="00B63677"/>
    <w:rsid w:val="00B7351F"/>
    <w:rsid w:val="00B80CC3"/>
    <w:rsid w:val="00B978A0"/>
    <w:rsid w:val="00BA18B3"/>
    <w:rsid w:val="00BA2E5B"/>
    <w:rsid w:val="00BC6073"/>
    <w:rsid w:val="00BE226A"/>
    <w:rsid w:val="00BF1B10"/>
    <w:rsid w:val="00BF40E1"/>
    <w:rsid w:val="00C51AB2"/>
    <w:rsid w:val="00C5232A"/>
    <w:rsid w:val="00C55CB5"/>
    <w:rsid w:val="00C64231"/>
    <w:rsid w:val="00C64FA6"/>
    <w:rsid w:val="00C8190B"/>
    <w:rsid w:val="00CA2B01"/>
    <w:rsid w:val="00CB0095"/>
    <w:rsid w:val="00CC39FC"/>
    <w:rsid w:val="00CC698A"/>
    <w:rsid w:val="00D17989"/>
    <w:rsid w:val="00D33210"/>
    <w:rsid w:val="00D442D7"/>
    <w:rsid w:val="00D86329"/>
    <w:rsid w:val="00DA55D3"/>
    <w:rsid w:val="00DA55F5"/>
    <w:rsid w:val="00DB0E24"/>
    <w:rsid w:val="00DC7794"/>
    <w:rsid w:val="00E16E8D"/>
    <w:rsid w:val="00E26C41"/>
    <w:rsid w:val="00E4420A"/>
    <w:rsid w:val="00E52075"/>
    <w:rsid w:val="00E75FA0"/>
    <w:rsid w:val="00E93E46"/>
    <w:rsid w:val="00EA4E91"/>
    <w:rsid w:val="00EC13BF"/>
    <w:rsid w:val="00EE1855"/>
    <w:rsid w:val="00F029D5"/>
    <w:rsid w:val="00F320C8"/>
    <w:rsid w:val="00F36EA9"/>
    <w:rsid w:val="00F562C5"/>
    <w:rsid w:val="00FA0FA0"/>
    <w:rsid w:val="00FB5931"/>
    <w:rsid w:val="00FC1BDA"/>
    <w:rsid w:val="00FE3FA9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AD61E"/>
  <w15:chartTrackingRefBased/>
  <w15:docId w15:val="{EB4E722D-B707-459C-9A9F-D9644C42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C5"/>
    <w:pPr>
      <w:spacing w:after="0"/>
      <w:jc w:val="both"/>
    </w:pPr>
    <w:rPr>
      <w:rFonts w:ascii="Century Gothic" w:hAnsi="Century Gothic"/>
      <w:bCs/>
      <w:spacing w:val="-3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C6AFE"/>
    <w:pPr>
      <w:keepNext/>
      <w:keepLines/>
      <w:spacing w:before="240" w:after="200"/>
      <w:jc w:val="center"/>
      <w:outlineLvl w:val="0"/>
    </w:pPr>
    <w:rPr>
      <w:rFonts w:eastAsiaTheme="majorEastAsia" w:cstheme="majorBidi"/>
      <w:b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1BB"/>
    <w:rPr>
      <w:color w:val="808080"/>
    </w:rPr>
  </w:style>
  <w:style w:type="character" w:customStyle="1" w:styleId="CenturyGothic">
    <w:name w:val="Century Gothic"/>
    <w:basedOn w:val="DefaultParagraphFont"/>
    <w:uiPriority w:val="1"/>
    <w:rsid w:val="005321BB"/>
    <w:rPr>
      <w:rFonts w:ascii="Century Gothic" w:hAnsi="Century Gothic"/>
      <w:sz w:val="20"/>
    </w:rPr>
  </w:style>
  <w:style w:type="paragraph" w:styleId="Header">
    <w:name w:val="header"/>
    <w:basedOn w:val="Normal"/>
    <w:link w:val="HeaderChar"/>
    <w:unhideWhenUsed/>
    <w:rsid w:val="005321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321BB"/>
    <w:rPr>
      <w:rFonts w:ascii="Century Gothic" w:hAnsi="Century Gothic"/>
      <w:bCs/>
    </w:rPr>
  </w:style>
  <w:style w:type="paragraph" w:styleId="Footer">
    <w:name w:val="footer"/>
    <w:basedOn w:val="Normal"/>
    <w:link w:val="FooterChar"/>
    <w:uiPriority w:val="99"/>
    <w:unhideWhenUsed/>
    <w:rsid w:val="005321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BB"/>
    <w:rPr>
      <w:rFonts w:ascii="Century Gothic" w:hAnsi="Century Gothic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C6AFE"/>
    <w:rPr>
      <w:rFonts w:ascii="Century Gothic" w:eastAsiaTheme="majorEastAsia" w:hAnsi="Century Gothic" w:cstheme="majorBidi"/>
      <w:b/>
      <w:bCs/>
      <w:sz w:val="2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C6AF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AFE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B7351F"/>
    <w:pPr>
      <w:numPr>
        <w:numId w:val="11"/>
      </w:numPr>
      <w:spacing w:before="200" w:after="200" w:line="240" w:lineRule="auto"/>
      <w:ind w:left="360"/>
    </w:pPr>
  </w:style>
  <w:style w:type="paragraph" w:customStyle="1" w:styleId="Style1">
    <w:name w:val="Style1"/>
    <w:basedOn w:val="Normal"/>
    <w:autoRedefine/>
    <w:qFormat/>
    <w:rsid w:val="00F562C5"/>
    <w:pPr>
      <w:spacing w:after="200"/>
      <w:ind w:left="432" w:hanging="432"/>
    </w:pPr>
    <w:rPr>
      <w:rFonts w:cs="Arial"/>
    </w:rPr>
  </w:style>
  <w:style w:type="paragraph" w:customStyle="1" w:styleId="Style2">
    <w:name w:val="Style2"/>
    <w:basedOn w:val="Normal"/>
    <w:autoRedefine/>
    <w:qFormat/>
    <w:rsid w:val="00BF1B10"/>
    <w:pPr>
      <w:spacing w:after="200"/>
      <w:ind w:left="864" w:hanging="432"/>
    </w:pPr>
  </w:style>
  <w:style w:type="paragraph" w:customStyle="1" w:styleId="Style3">
    <w:name w:val="Style3"/>
    <w:basedOn w:val="Style2"/>
    <w:autoRedefine/>
    <w:qFormat/>
    <w:rsid w:val="00E75FA0"/>
    <w:pPr>
      <w:ind w:left="1296"/>
    </w:pPr>
  </w:style>
  <w:style w:type="table" w:styleId="TableGrid">
    <w:name w:val="Table Grid"/>
    <w:basedOn w:val="TableNormal"/>
    <w:uiPriority w:val="39"/>
    <w:rsid w:val="00AF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9C"/>
    <w:rPr>
      <w:rFonts w:asciiTheme="majorHAnsi" w:eastAsiaTheme="majorEastAsia" w:hAnsiTheme="majorHAnsi" w:cstheme="majorBidi"/>
      <w:bCs/>
      <w:color w:val="1F3763" w:themeColor="accent1" w:themeShade="7F"/>
      <w:spacing w:val="-3"/>
      <w:sz w:val="20"/>
    </w:rPr>
  </w:style>
  <w:style w:type="paragraph" w:styleId="BodyText">
    <w:name w:val="Body Text"/>
    <w:basedOn w:val="Normal"/>
    <w:link w:val="BodyTextChar"/>
    <w:rsid w:val="00E26C41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bCs w:val="0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6C41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AE71AF"/>
    <w:pPr>
      <w:spacing w:after="0" w:line="240" w:lineRule="auto"/>
    </w:pPr>
    <w:rPr>
      <w:rFonts w:ascii="Century Gothic" w:hAnsi="Century Gothic"/>
      <w:bCs/>
      <w:spacing w:val="-3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E7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1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1AF"/>
    <w:rPr>
      <w:rFonts w:ascii="Century Gothic" w:hAnsi="Century Gothic"/>
      <w:bCs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1A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1AF"/>
    <w:rPr>
      <w:rFonts w:ascii="Century Gothic" w:hAnsi="Century Gothic"/>
      <w:b/>
      <w:bCs/>
      <w:spacing w:val="-3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7351F"/>
    <w:rPr>
      <w:rFonts w:ascii="Century Gothic" w:hAnsi="Century Gothic"/>
      <w:bCs/>
      <w:spacing w:val="-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cnra\Agency\Bonds%20and%20Grants\Proposition%2064%20Community%20Access\2022-2023\Templates\Program%20Only\YCA%20R2%20Program%20Only%20Exhibit%20A%20Template%20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DC6C5B2582430DBD5F6228A7CB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8BFA-CD6E-4F0C-9DAB-560DE044E30D}"/>
      </w:docPartPr>
      <w:docPartBody>
        <w:p w:rsidR="00E47056" w:rsidRDefault="006518F1" w:rsidP="006518F1">
          <w:pPr>
            <w:pStyle w:val="31DC6C5B2582430DBD5F6228A7CB22C4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5A7AC63B04C6EB0C95C0B88C3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B76A-EEEE-4716-AB7D-3A3A4E7D240C}"/>
      </w:docPartPr>
      <w:docPartBody>
        <w:p w:rsidR="00E47056" w:rsidRDefault="006518F1" w:rsidP="006518F1">
          <w:pPr>
            <w:pStyle w:val="0DB5A7AC63B04C6EB0C95C0B88C3757F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737269A6F40ABA4A3B5D0A558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3656-89DD-487A-80C0-281F33679E47}"/>
      </w:docPartPr>
      <w:docPartBody>
        <w:p w:rsidR="00E47056" w:rsidRDefault="006518F1" w:rsidP="006518F1">
          <w:pPr>
            <w:pStyle w:val="6FA737269A6F40ABA4A3B5D0A558B5A3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36BECA18A4E1481394136585C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F8005-558B-4F22-BF01-FB4BADEE8FF8}"/>
      </w:docPartPr>
      <w:docPartBody>
        <w:p w:rsidR="00E47056" w:rsidRDefault="006518F1" w:rsidP="006518F1">
          <w:pPr>
            <w:pStyle w:val="59836BECA18A4E1481394136585C391E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5E973EE00430AB418DC23BCC82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A831-2099-446E-AC3B-817FC4765B55}"/>
      </w:docPartPr>
      <w:docPartBody>
        <w:p w:rsidR="00E47056" w:rsidRDefault="006518F1" w:rsidP="006518F1">
          <w:pPr>
            <w:pStyle w:val="95C5E973EE00430AB418DC23BCC82432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310200FC4C46818A11B212FEC1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7CB-4011-4EAF-878C-F255238AA0C8}"/>
      </w:docPartPr>
      <w:docPartBody>
        <w:p w:rsidR="00E47056" w:rsidRDefault="006518F1" w:rsidP="006518F1">
          <w:pPr>
            <w:pStyle w:val="EA310200FC4C46818A11B212FEC15EC2"/>
          </w:pPr>
          <w:r w:rsidRPr="005D26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4132"/>
    <w:multiLevelType w:val="multilevel"/>
    <w:tmpl w:val="A7AA99C0"/>
    <w:lvl w:ilvl="0">
      <w:start w:val="1"/>
      <w:numFmt w:val="decimal"/>
      <w:pStyle w:val="6FA737269A6F40ABA4A3B5D0A558B5A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0662603"/>
    <w:multiLevelType w:val="multilevel"/>
    <w:tmpl w:val="FB2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22650760">
    <w:abstractNumId w:val="1"/>
  </w:num>
  <w:num w:numId="2" w16cid:durableId="18274348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56"/>
    <w:rsid w:val="00260B62"/>
    <w:rsid w:val="006518F1"/>
    <w:rsid w:val="00C5232A"/>
    <w:rsid w:val="00DA55F5"/>
    <w:rsid w:val="00E4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8F1"/>
    <w:rPr>
      <w:color w:val="808080"/>
    </w:rPr>
  </w:style>
  <w:style w:type="paragraph" w:customStyle="1" w:styleId="EA310200FC4C46818A11B212FEC15EC2">
    <w:name w:val="EA310200FC4C46818A11B212FEC15EC2"/>
    <w:rsid w:val="006518F1"/>
    <w:pPr>
      <w:spacing w:after="0" w:line="259" w:lineRule="auto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  <w:style w:type="paragraph" w:customStyle="1" w:styleId="31DC6C5B2582430DBD5F6228A7CB22C4">
    <w:name w:val="31DC6C5B2582430DBD5F6228A7CB22C4"/>
    <w:rsid w:val="006518F1"/>
    <w:pPr>
      <w:spacing w:after="0" w:line="259" w:lineRule="auto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  <w:style w:type="paragraph" w:customStyle="1" w:styleId="0DB5A7AC63B04C6EB0C95C0B88C3757F">
    <w:name w:val="0DB5A7AC63B04C6EB0C95C0B88C3757F"/>
    <w:rsid w:val="006518F1"/>
    <w:pPr>
      <w:spacing w:after="0" w:line="259" w:lineRule="auto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  <w:style w:type="paragraph" w:customStyle="1" w:styleId="6FA737269A6F40ABA4A3B5D0A558B5A3">
    <w:name w:val="6FA737269A6F40ABA4A3B5D0A558B5A3"/>
    <w:rsid w:val="006518F1"/>
    <w:pPr>
      <w:numPr>
        <w:numId w:val="2"/>
      </w:numPr>
      <w:spacing w:before="200" w:after="120" w:line="240" w:lineRule="auto"/>
      <w:ind w:left="360" w:hanging="360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  <w:style w:type="paragraph" w:customStyle="1" w:styleId="59836BECA18A4E1481394136585C391E">
    <w:name w:val="59836BECA18A4E1481394136585C391E"/>
    <w:rsid w:val="006518F1"/>
    <w:pPr>
      <w:tabs>
        <w:tab w:val="num" w:pos="720"/>
      </w:tabs>
      <w:spacing w:before="200" w:after="120" w:line="240" w:lineRule="auto"/>
      <w:ind w:left="360" w:hanging="360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  <w:style w:type="paragraph" w:customStyle="1" w:styleId="95C5E973EE00430AB418DC23BCC82432">
    <w:name w:val="95C5E973EE00430AB418DC23BCC82432"/>
    <w:rsid w:val="006518F1"/>
    <w:pPr>
      <w:tabs>
        <w:tab w:val="num" w:pos="720"/>
      </w:tabs>
      <w:spacing w:before="200" w:after="120" w:line="240" w:lineRule="auto"/>
      <w:ind w:left="360" w:hanging="360"/>
      <w:jc w:val="both"/>
    </w:pPr>
    <w:rPr>
      <w:rFonts w:ascii="Century Gothic" w:eastAsiaTheme="minorHAnsi" w:hAnsi="Century Gothic"/>
      <w:bCs/>
      <w:spacing w:val="-3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F474-E494-4B63-9F1B-94F2BEF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YCA R2 Program Only Exhibit A Template FINAL</Template>
  <TotalTime>47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Melissa@CNRA</dc:creator>
  <cp:keywords/>
  <dc:description/>
  <cp:lastModifiedBy>Mallory, Teresa@CNRA</cp:lastModifiedBy>
  <cp:revision>7</cp:revision>
  <dcterms:created xsi:type="dcterms:W3CDTF">2025-07-09T01:48:00Z</dcterms:created>
  <dcterms:modified xsi:type="dcterms:W3CDTF">2025-07-09T21:12:00Z</dcterms:modified>
</cp:coreProperties>
</file>